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326746" w:rsidP="001B4140" w:rsidRDefault="00326746" w14:paraId="1BE67B11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2693"/>
        <w:gridCol w:w="1559"/>
      </w:tblGrid>
      <w:tr w:rsidR="00326746" w:rsidTr="00236C68" w14:paraId="2A66F108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326746" w:rsidP="00FF572D" w:rsidRDefault="00326746" w14:paraId="740BF52B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326746" w:rsidP="00FF572D" w:rsidRDefault="00326746" w14:paraId="09C96318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326746" w:rsidP="00FF572D" w:rsidRDefault="00326746" w14:paraId="0DEB3590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326746" w:rsidP="00FF572D" w:rsidRDefault="00326746" w14:paraId="13727E60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326746" w:rsidTr="00236C68" w14:paraId="55D42E94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4A3996AC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Güvenlik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Görevlileri,İlgili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memur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26746" w:rsidP="00FF572D" w:rsidRDefault="00000000" w14:paraId="1E562B5D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63ACBBE0">
                <v:line id="_x0000_s2051" style="position:absolute;z-index:4;mso-position-horizontal-relative:text;mso-position-vertical-relative:text" from="110pt,57.85pt" to="110pt,75.85pt">
                  <v:stroke endarrow="block"/>
                </v:line>
              </w:pict>
            </w:r>
            <w:r>
              <w:rPr>
                <w:noProof/>
              </w:rPr>
              <w:pict w14:anchorId="74B05C89">
                <v:oval id="_x0000_s2052" style="position:absolute;margin-left:2pt;margin-top:3.85pt;width:207pt;height:54pt;z-index:2;mso-position-horizontal-relative:text;mso-position-vertical-relative:text">
                  <v:textbox style="mso-next-textbox:#_x0000_s2052">
                    <w:txbxContent>
                      <w:p w:rsidRPr="00E40D35" w:rsidR="00326746" w:rsidP="00E40D35" w:rsidRDefault="00326746" w14:paraId="63B8E97A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E40D35">
                          <w:rPr>
                            <w:noProof/>
                            <w:color w:val="000000"/>
                            <w:sz w:val="18"/>
                            <w:szCs w:val="18"/>
                          </w:rPr>
                          <w:t>Meslek Yüksekokulumuz Güvenlik Tur Kalemi günlük</w:t>
                        </w:r>
                        <w:r>
                          <w:rPr>
                            <w:noProof/>
                            <w:color w:val="000000"/>
                            <w:sz w:val="18"/>
                            <w:szCs w:val="18"/>
                          </w:rPr>
                          <w:t xml:space="preserve"> okutularak  içindeki bilgileri</w:t>
                        </w:r>
                        <w:r w:rsidRPr="00E40D35">
                          <w:rPr>
                            <w:noProof/>
                            <w:color w:val="000000"/>
                            <w:sz w:val="18"/>
                            <w:szCs w:val="18"/>
                          </w:rPr>
                          <w:t xml:space="preserve"> kontrol  etmek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ACA5152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E9E9C04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326746" w:rsidTr="00236C68" w14:paraId="21D029B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480BB79C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26746" w:rsidP="00FF572D" w:rsidRDefault="00000000" w14:paraId="048FBF5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2CDADDA5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3" style="position:absolute;margin-left:2pt;margin-top:10.65pt;width:207pt;height:45pt;z-index:3;mso-position-horizontal-relative:text;mso-position-vertical-relative:text" type="#_x0000_t109">
                  <v:textbox style="mso-next-textbox:#_x0000_s2053">
                    <w:txbxContent>
                      <w:p w:rsidRPr="00D52602" w:rsidR="00326746" w:rsidP="00E40D35" w:rsidRDefault="00326746" w14:paraId="3C8B1717" w14:textId="7777777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Kalem içindeki bilgiler incelenir.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19ABC353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D70F767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326746" w:rsidTr="00236C68" w14:paraId="0347E2B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49DD690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26746" w:rsidP="00FF572D" w:rsidRDefault="00000000" w14:paraId="4E144FE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6375CFBE">
                <v:line id="_x0000_s2054" style="position:absolute;z-index:7;mso-position-horizontal-relative:text;mso-position-vertical-relative:text" from="182pt,53.45pt" to="182pt,125.45pt">
                  <v:stroke endarrow="block"/>
                </v:line>
              </w:pic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1EBA94EF">
                <v:group id="_x0000_s2055" style="width:207pt;height:99pt;mso-position-horizontal-relative:char;mso-position-vertical-relative:line" coordsize="7200,3394" coordorigin="2288,4688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56" style="position:absolute;left:2288;top:4688;width:7200;height:3394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57" style="position:absolute;left:2288;top:5305;width:1252;height:926">
                    <v:textbox style="mso-next-textbox:#_x0000_s2057">
                      <w:txbxContent>
                        <w:p w:rsidRPr="00E40D35" w:rsidR="00326746" w:rsidRDefault="00326746" w14:paraId="3F1E87D3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40D35">
                            <w:rPr>
                              <w:sz w:val="18"/>
                              <w:szCs w:val="18"/>
                            </w:rPr>
                            <w:t>Evet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_x0000_s2058" style="position:absolute;left:3540;top:5614;width:4696;height:1851" type="#_x0000_t110">
                    <v:textbox style="mso-next-textbox:#_x0000_s2058">
                      <w:txbxContent>
                        <w:p w:rsidRPr="00EE5D11" w:rsidR="00326746" w:rsidP="00E40D35" w:rsidRDefault="00326746" w14:paraId="66DC9D6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Uygun mu?</w:t>
                          </w:r>
                        </w:p>
                      </w:txbxContent>
                    </v:textbox>
                  </v:shape>
                  <v:rect id="_x0000_s2059" style="position:absolute;left:8236;top:5305;width:1252;height:926">
                    <v:textbox style="mso-next-textbox:#_x0000_s2059">
                      <w:txbxContent>
                        <w:p w:rsidRPr="00E40D35" w:rsidR="00326746" w:rsidRDefault="00326746" w14:paraId="5160E18A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40D35">
                            <w:rPr>
                              <w:sz w:val="18"/>
                              <w:szCs w:val="18"/>
                            </w:rPr>
                            <w:t>Hayır</w:t>
                          </w:r>
                        </w:p>
                      </w:txbxContent>
                    </v:textbox>
                  </v:rect>
                  <v:line id="_x0000_s2060" style="position:absolute;flip:x" from="3227,6539" to="3540,6540"/>
                  <v:line id="_x0000_s2061" style="position:absolute" from="8236,6539" to="8549,6540"/>
                  <v:line id="_x0000_s2062" style="position:absolute" from="3227,6539" to="3227,9008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7C49F029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3B8F4B4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326746" w:rsidTr="00236C68" w14:paraId="56C64FE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77D0A2D3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326746" w:rsidP="00FF572D" w:rsidRDefault="00000000" w14:paraId="1A03628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76F04839">
                <v:rect id="_x0000_s2064" style="position:absolute;margin-left:110pt;margin-top:8.05pt;width:100.25pt;height:54pt;z-index:6;mso-position-horizontal-relative:text;mso-position-vertical-relative:text">
                  <v:textbox style="mso-next-textbox:#_x0000_s2064">
                    <w:txbxContent>
                      <w:p w:rsidRPr="003C3105" w:rsidR="00326746" w:rsidP="00E40D35" w:rsidRDefault="00326746" w14:paraId="3CAB9E34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3C3105">
                          <w:rPr>
                            <w:sz w:val="20"/>
                            <w:szCs w:val="20"/>
                          </w:rPr>
                          <w:t>Yüksekokul sekreterine bildirilir.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7B0FA3C5">
                <v:rect id="_x0000_s2065" style="position:absolute;margin-left:2pt;margin-top:8.05pt;width:99pt;height:54pt;z-index:5;mso-position-horizontal-relative:text;mso-position-vertical-relative:text">
                  <v:textbox style="mso-next-textbox:#_x0000_s2065">
                    <w:txbxContent>
                      <w:p w:rsidRPr="003C3105" w:rsidR="00326746" w:rsidP="00E40D35" w:rsidRDefault="00326746" w14:paraId="3B0F11FA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3C3105">
                          <w:rPr>
                            <w:sz w:val="20"/>
                            <w:szCs w:val="20"/>
                          </w:rPr>
                          <w:t>Ay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3C3105">
                          <w:rPr>
                            <w:sz w:val="20"/>
                            <w:szCs w:val="20"/>
                          </w:rPr>
                          <w:t>sonunda bilgiler elektronik ortamda dosyalanır.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0EE7B8C7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AA854B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326746" w:rsidTr="00236C68" w14:paraId="69042D89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10F390C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B060FE9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29D53E1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48A7D0D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326746" w:rsidTr="00236C68" w14:paraId="255380BF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053C1A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0838F831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0C961F1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763333B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326746" w:rsidTr="00236C68" w14:paraId="54D6FEE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0F7ED8B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104C6FDF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5F6C88DD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326746" w:rsidP="00FF572D" w:rsidRDefault="00326746" w14:paraId="61CB71BB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26746" w:rsidP="001B4140" w:rsidRDefault="00326746" w14:paraId="56FDDA4E" w14:textId="77777777">
      <w:r>
        <w:t xml:space="preserve">                                               </w:t>
      </w:r>
    </w:p>
    <w:sectPr w:rsidR="00326746" w:rsidSect="00224FD7">
      <w:footerReference r:id="R75028a69858e478f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46CA" w14:textId="77777777" w:rsidR="00D378EE" w:rsidRDefault="00D378EE">
      <w:r>
        <w:separator/>
      </w:r>
    </w:p>
  </w:endnote>
  <w:endnote w:type="continuationSeparator" w:id="0">
    <w:p w14:paraId="1EACA715" w14:textId="77777777" w:rsidR="00D378EE" w:rsidRDefault="00D3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6746" w:rsidRDefault="00326746" w14:paraId="6CEC5F5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C803" w14:textId="77777777" w:rsidR="00D378EE" w:rsidRDefault="00D378EE">
      <w:r>
        <w:separator/>
      </w:r>
    </w:p>
  </w:footnote>
  <w:footnote w:type="continuationSeparator" w:id="0">
    <w:p w14:paraId="3E6A1189" w14:textId="77777777" w:rsidR="00D378EE" w:rsidRDefault="00D3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326746" w:rsidTr="00236C68" w14:paraId="03AF3C0E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326746" w:rsidP="0054734C" w:rsidRDefault="00000000" w14:paraId="5D09AD06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468E7F5D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6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326746" w:rsidP="00236C68" w:rsidRDefault="00326746" w14:paraId="573F9EA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326746" w:rsidP="00236C68" w:rsidRDefault="00326746" w14:paraId="3EB5BCC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326746" w:rsidP="00236C68" w:rsidRDefault="00326746" w14:paraId="5D18689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326746" w:rsidP="0054734C" w:rsidRDefault="00326746" w14:paraId="0C719FE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326746" w:rsidP="0054734C" w:rsidRDefault="00326746" w14:paraId="7E105773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İA/030/21</w:t>
          </w:r>
        </w:p>
        <w:p w:rsidRPr="006A0EAB" w:rsidR="00326746" w:rsidP="0054734C" w:rsidRDefault="00326746" w14:paraId="53F7E49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326746" w:rsidP="0054734C" w:rsidRDefault="00326746" w14:paraId="680A5564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326746" w:rsidP="0054734C" w:rsidRDefault="00326746" w14:paraId="6F7ACEEB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326746" w:rsidP="0054734C" w:rsidRDefault="00326746" w14:paraId="5560F54C" w14:textId="77777777">
          <w:pPr>
            <w:rPr>
              <w:lang w:val="en-US"/>
            </w:rPr>
          </w:pPr>
        </w:p>
      </w:tc>
    </w:tr>
    <w:tr w:rsidRPr="006A0EAB" w:rsidR="00326746" w:rsidTr="00236C68" w14:paraId="204E83A6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326746" w:rsidP="0054734C" w:rsidRDefault="00326746" w14:paraId="749F9796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326746" w:rsidP="0054734C" w:rsidRDefault="00326746" w14:paraId="29873FA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GÜVENLİK DEVRİYE İŞ AKIŞ ŞEMASI</w:t>
          </w:r>
        </w:p>
      </w:tc>
      <w:tc>
        <w:tcPr>
          <w:tcW w:w="2465" w:type="dxa"/>
          <w:vMerge/>
          <w:vAlign w:val="center"/>
        </w:tcPr>
        <w:p w:rsidRPr="006A0EAB" w:rsidR="00326746" w:rsidP="0054734C" w:rsidRDefault="00326746" w14:paraId="44A2456F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326746" w:rsidRDefault="00326746" w14:paraId="7F1D465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50963692">
    <w:abstractNumId w:val="3"/>
  </w:num>
  <w:num w:numId="2" w16cid:durableId="1529374655">
    <w:abstractNumId w:val="26"/>
  </w:num>
  <w:num w:numId="3" w16cid:durableId="775560326">
    <w:abstractNumId w:val="8"/>
  </w:num>
  <w:num w:numId="4" w16cid:durableId="1420717416">
    <w:abstractNumId w:val="10"/>
  </w:num>
  <w:num w:numId="5" w16cid:durableId="83767068">
    <w:abstractNumId w:val="21"/>
  </w:num>
  <w:num w:numId="6" w16cid:durableId="1193108393">
    <w:abstractNumId w:val="24"/>
  </w:num>
  <w:num w:numId="7" w16cid:durableId="202907030">
    <w:abstractNumId w:val="4"/>
  </w:num>
  <w:num w:numId="8" w16cid:durableId="750783760">
    <w:abstractNumId w:val="17"/>
  </w:num>
  <w:num w:numId="9" w16cid:durableId="1933779636">
    <w:abstractNumId w:val="13"/>
  </w:num>
  <w:num w:numId="10" w16cid:durableId="1252665825">
    <w:abstractNumId w:val="9"/>
  </w:num>
  <w:num w:numId="11" w16cid:durableId="1566722180">
    <w:abstractNumId w:val="19"/>
  </w:num>
  <w:num w:numId="12" w16cid:durableId="1966883916">
    <w:abstractNumId w:val="25"/>
  </w:num>
  <w:num w:numId="13" w16cid:durableId="2077319034">
    <w:abstractNumId w:val="0"/>
  </w:num>
  <w:num w:numId="14" w16cid:durableId="325088678">
    <w:abstractNumId w:val="5"/>
  </w:num>
  <w:num w:numId="15" w16cid:durableId="747534297">
    <w:abstractNumId w:val="15"/>
  </w:num>
  <w:num w:numId="16" w16cid:durableId="1523738009">
    <w:abstractNumId w:val="16"/>
  </w:num>
  <w:num w:numId="17" w16cid:durableId="578446378">
    <w:abstractNumId w:val="7"/>
  </w:num>
  <w:num w:numId="18" w16cid:durableId="499737128">
    <w:abstractNumId w:val="14"/>
  </w:num>
  <w:num w:numId="19" w16cid:durableId="19089888">
    <w:abstractNumId w:val="20"/>
  </w:num>
  <w:num w:numId="20" w16cid:durableId="434398353">
    <w:abstractNumId w:val="11"/>
  </w:num>
  <w:num w:numId="21" w16cid:durableId="1712805891">
    <w:abstractNumId w:val="18"/>
  </w:num>
  <w:num w:numId="22" w16cid:durableId="1012607682">
    <w:abstractNumId w:val="2"/>
  </w:num>
  <w:num w:numId="23" w16cid:durableId="1706130279">
    <w:abstractNumId w:val="6"/>
  </w:num>
  <w:num w:numId="24" w16cid:durableId="1233930812">
    <w:abstractNumId w:val="1"/>
  </w:num>
  <w:num w:numId="25" w16cid:durableId="920943733">
    <w:abstractNumId w:val="22"/>
  </w:num>
  <w:num w:numId="26" w16cid:durableId="298196457">
    <w:abstractNumId w:val="23"/>
  </w:num>
  <w:num w:numId="27" w16cid:durableId="309751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176D4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0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26746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3105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4715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49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9559D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AE6EEE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E4FAC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378EE"/>
    <w:rsid w:val="00D506F4"/>
    <w:rsid w:val="00D52602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0D35"/>
    <w:rsid w:val="00E46C65"/>
    <w:rsid w:val="00E5752B"/>
    <w:rsid w:val="00E64E64"/>
    <w:rsid w:val="00E65E53"/>
    <w:rsid w:val="00E71B83"/>
    <w:rsid w:val="00E80B5E"/>
    <w:rsid w:val="00EA77AC"/>
    <w:rsid w:val="00EA7DAA"/>
    <w:rsid w:val="00EB5EEE"/>
    <w:rsid w:val="00EB6130"/>
    <w:rsid w:val="00EC40EB"/>
    <w:rsid w:val="00EC4377"/>
    <w:rsid w:val="00EC4E53"/>
    <w:rsid w:val="00EC5A9D"/>
    <w:rsid w:val="00ED15F5"/>
    <w:rsid w:val="00ED78FC"/>
    <w:rsid w:val="00EE5D11"/>
    <w:rsid w:val="00EE6205"/>
    <w:rsid w:val="00EF00E5"/>
    <w:rsid w:val="00EF1EA1"/>
    <w:rsid w:val="00EF2066"/>
    <w:rsid w:val="00F011F7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2"/>
    </o:shapelayout>
  </w:shapeDefaults>
  <w:decimalSymbol w:val=","/>
  <w:listSeparator w:val=";"/>
  <w14:docId w14:val="2D3FA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75028a69858e47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1-Güvenlik Devriye İş Akış Süreci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2022-10-17T11:40:00Z</dcterms:created>
  <dcterms:modified xsi:type="dcterms:W3CDTF">2022-10-17T11:40:00Z</dcterms:modified>
</cp:coreProperties>
</file>